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elbourne-profile"/>
    <w:p>
      <w:pPr>
        <w:pStyle w:val="Heading1"/>
      </w:pPr>
      <w:r>
        <w:t xml:space="preserve">Melbourne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177,396          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Melbourne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109,728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Melbourne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$50,231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$115,733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101,874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31,077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142,250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19,692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99,945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67,390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7,816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52,369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34,562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84,864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89,424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53,248.32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352,000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105,234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2025-02-12T02:24:13Z</dcterms:created>
  <dcterms:modified xsi:type="dcterms:W3CDTF">2025-02-12T02:24:13Z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